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417" w:lineRule="auto"/>
        <w:ind w:right="117"/>
        <w:jc w:val="both"/>
        <w:rPr>
          <w:rFonts w:hint="eastAsia" w:ascii="黑体" w:hAnsi="黑体" w:eastAsia="黑体" w:cs="黑体"/>
          <w:spacing w:val="8"/>
          <w:sz w:val="32"/>
          <w:szCs w:val="32"/>
          <w:lang w:val="zh-CN" w:eastAsia="zh-CN" w:bidi="zh-CN"/>
        </w:rPr>
      </w:pPr>
      <w:r>
        <w:rPr>
          <w:rFonts w:hint="eastAsia" w:ascii="黑体" w:hAnsi="黑体" w:eastAsia="黑体" w:cs="黑体"/>
          <w:spacing w:val="8"/>
          <w:sz w:val="32"/>
          <w:szCs w:val="32"/>
          <w:lang w:val="zh-CN" w:eastAsia="zh-CN" w:bidi="zh-CN"/>
        </w:rPr>
        <w:t>附件3</w:t>
      </w:r>
    </w:p>
    <w:tbl>
      <w:tblPr>
        <w:tblStyle w:val="12"/>
        <w:tblW w:w="11155" w:type="dxa"/>
        <w:tblInd w:w="-6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725"/>
        <w:gridCol w:w="1440"/>
        <w:gridCol w:w="4945"/>
        <w:gridCol w:w="1140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1"/>
              <w:spacing w:line="417" w:lineRule="auto"/>
              <w:ind w:right="117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pacing w:val="8"/>
                <w:sz w:val="32"/>
                <w:szCs w:val="32"/>
                <w:lang w:val="zh-CN" w:eastAsia="zh-CN" w:bidi="zh-CN"/>
              </w:rPr>
              <w:t>第</w:t>
            </w:r>
            <w:r>
              <w:rPr>
                <w:rFonts w:hint="eastAsia" w:ascii="黑体" w:hAnsi="黑体" w:eastAsia="黑体" w:cs="黑体"/>
                <w:spacing w:val="8"/>
                <w:sz w:val="32"/>
                <w:szCs w:val="32"/>
                <w:lang w:val="en-US" w:eastAsia="zh-CN" w:bidi="zh-CN"/>
              </w:rPr>
              <w:t>15</w:t>
            </w:r>
            <w:r>
              <w:rPr>
                <w:rFonts w:hint="eastAsia" w:ascii="黑体" w:hAnsi="黑体" w:eastAsia="黑体" w:cs="黑体"/>
                <w:spacing w:val="8"/>
                <w:sz w:val="32"/>
                <w:szCs w:val="32"/>
                <w:lang w:val="zh-CN" w:eastAsia="zh-CN" w:bidi="zh-CN"/>
              </w:rPr>
              <w:t>届</w:t>
            </w:r>
            <w:r>
              <w:rPr>
                <w:rFonts w:hint="eastAsia" w:ascii="黑体" w:hAnsi="黑体" w:eastAsia="黑体" w:cs="黑体"/>
                <w:spacing w:val="8"/>
                <w:sz w:val="32"/>
                <w:szCs w:val="32"/>
                <w:lang w:val="en-US" w:eastAsia="zh-CN" w:bidi="zh-CN"/>
              </w:rPr>
              <w:t>海南省青少年</w:t>
            </w:r>
            <w:r>
              <w:rPr>
                <w:rFonts w:hint="eastAsia" w:ascii="黑体" w:hAnsi="黑体" w:eastAsia="黑体" w:cs="黑体"/>
                <w:spacing w:val="8"/>
                <w:sz w:val="32"/>
                <w:szCs w:val="32"/>
                <w:lang w:val="zh-CN" w:eastAsia="zh-CN" w:bidi="zh-CN"/>
              </w:rPr>
              <w:t>机器人竞赛选手获奖名单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机器人专项赛（专业组）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机器人工程设计赛-星际传奇（小学组）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参赛选手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学校\单位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鲁方可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海口市金盘实验学校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潘高扬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陈乐佳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中国人民大学附属中学海口实验学校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姜懿祯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海口市滨海第九小学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尤新天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海口市滨海第九小学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吴慧敏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刘诗语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三亚市崖州区保港小学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杜积奎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海口市第二十六小学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陆以栋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澄迈县实验小学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王诒玲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黎恩熙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三亚寰岛实验小学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黄会博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海口市滨海第九小学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吴慧敏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廖忠铄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海南澄迈思源实验学校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蔡淑芬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詹博恒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中国人民大学附属中学海口实验学校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贾继雯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蔡雨彤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海口山高学校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蔡兴卓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澄迈县实验小学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王鹰宠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澄迈县实验小学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刘元熙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澄迈县实验小学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唐闻佳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临高县和舍镇和舍中心学校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林利成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符鑫康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三亚市崖州区水南小学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李怡萱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蔡仁浩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澄迈县华迈实验中学附属小学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姜宗坤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蔡西皓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三亚市第一小学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李翔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李文皓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三亚市第一小学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李翔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熊笛凯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澄迈县华迈实验中学附属小学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崔靖暄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中国人民大学附属中学海口实验学校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吴锦天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三亚市第一小学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李翔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李彦杰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海南省陵水县蓝湾未来领导力学校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秦胜光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李明陈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海南省陵水县蓝湾未来领导力学校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秦胜光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林焕强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海口市滨海第九小学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许小税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邓初阳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海口市滨海第九小学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韦彬华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林正軒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澄迈县第一小学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符冬芸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机器人专项赛（专业组）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机器人工程设计赛-星际传奇（初中组）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参赛选手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学校\单位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岑俊延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海南华侨中学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李清菊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余羿赓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海南华侨中学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李清菊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孟庆南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海口市第一中学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王珍佳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张哲彧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海口市五源河学校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扶月月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王尊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海口景山学校海甸分校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梁清月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陆铉允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保亭黎族苗族自治县保亭中学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谭政飞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机器人专项赛（专业组）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机器人工程设计赛-星际传奇（高中组）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参赛选手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学校\单位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徐志鹏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澄迈县第二中学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蔡亦潼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澄迈县第二中学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蔡兴强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黄致远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保亭黎族苗族自治县保亭中学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谭政飞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彭妮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海南中学白沙学校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王清媚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许展硕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三亚市实验中学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谭诗武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三亚市实验中学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甘雅思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海南中学白沙学校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王清媚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符锦霞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海南中学白沙学校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王清媚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王家亮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保亭黎族苗族自治县保亭中学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彭泳华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王</w:t>
            </w:r>
            <w:r>
              <w:rPr>
                <w:rStyle w:val="17"/>
                <w:lang w:val="en-US" w:eastAsia="zh-CN" w:bidi="ar"/>
              </w:rPr>
              <w:t>栐杰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三亚市实验中学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熊磊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三亚市实验中学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机器人专项赛（专业组）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MakeX 机器人挑战赛-全芯征途（小学组）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参赛选手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学校\单位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叶博升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张为哲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海南微城未来教育学校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杨振弘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何昭磊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海南微城未来教育学校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白子铄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李俊诚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海口市秀英区长滨小学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海口市滨海第九小学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刘爽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彭文宣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项楷哲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海南师大海口新海学校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海口市五源河学校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梁晋得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闫博月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海南微城未来教育学校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南天开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张沐言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中国人民大学附属中学海口验学校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海口市五源河学校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章思斯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王吉萱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临高县和舍镇和舍中心学校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石淮安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沈琦栋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海口市五源河学校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钟赛丽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韩世勋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张轩恺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海南省陵水县蓝湾未来领导力学校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秦胜光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李璟雯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吴多嫩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苏晟睿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樊俊辰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何声尧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吴宇森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李霖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海口市琼山文庄第一小学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海南省农垦直属第二小学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谢春雨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李艾陈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赵恬茉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海南省陵水县蓝湾未来领导力学校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秦胜光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林芳睿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樊俊麟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何珊珊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杨子睿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周远柳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刘栢旭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周弘轩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海南微城未来教育学校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机器人专项赛（普及组）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ENJOY AI 普及赛-探索自贸港（小学组）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参赛选手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学校\单位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周进恒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三亚市第一小学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吉红玲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陈科杏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三亚市第四小学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胡晓微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栗梓轩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三亚丰和学校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陶乐成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北京师范大学海口附属学校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陈姿桦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中国人民大学附属中学海验学校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范庆哲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三亚市第一小学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李翔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孙牧辰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三亚市海棠区林旺小学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谭鼎智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朱深诣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三亚市吉阳区海罗小学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朱若北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龚佳颖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岑文琰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三亚市吉阳区南新小学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冯家樂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三亚市吉阳区南新小学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曾翔</w:t>
            </w:r>
            <w:bookmarkStart w:id="0" w:name="_GoBack"/>
            <w:bookmarkEnd w:id="0"/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三亚市第一小学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张盈馨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陈德轩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三亚市第一小学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苏少兵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叶正阳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中国人民大学附属中学三亚学校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冯受锦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三亚市第一小学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苏少兵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黄安晴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三亚市吉阳区南新小学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王胡心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三亚市迎宾小学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徐庄岚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邓智原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澄迈县白莲中心学校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王禹博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中国人民大学附属中学三亚学校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黎启蔚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三亚市第一小学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 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谭宇熙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三亚寰岛实验小学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李墨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五指山市第一小学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陈娇娇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卢鸿羽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五指山市第一小学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陈娇娇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张嘉永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中国人民大学附属中学三亚学校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程翰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定安县第一小学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王广义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卢鸿毅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五指山市第一小学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陈娇娇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孙荣声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李翔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樊建钧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龚佳颖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叶兴骏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定安县第一小学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王广义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机器人专项赛（普及组）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ENJOY AI 普及赛-探索自贸港（初中组）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参赛选手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学校\单位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黄琬惠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海南华侨中学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李清菊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许小锴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刘苇航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海南华侨中学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李清菊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李思贤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中国人民大学附属中学三学校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杜泓锦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王筱然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海南华侨中学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李清菊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王辰驰宇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邢日轩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西南大学三亚中学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夏羽飞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吴展希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西南大学三亚中学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陈祺贵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胡远成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西南大学三亚中学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机器人专项赛（普及组）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机甲大师挑战赛（小学组）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参赛选手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学校\单位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符淏越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符淏捷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海口寰岛实验小学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蒙美盈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冯行丞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海口寰岛实验小学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蒙美盈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张峻豪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徐子扬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海口寰岛实验小学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蒙美盈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王高谊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陈怡静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海口市琼山文庄第一小学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谢春雨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苏应洋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袁泽宏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海口市滨海第九小学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吴慧敏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吴昌霖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海口寰岛实验小学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蒙美盈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杨歆妍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于歆芮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海口市五源河学校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朱显松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陈先锐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海口市琼山文庄第一小学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周怡君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周东源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胡博涵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海口市五源河学校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陆柏辰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李庆宏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海口市琼山文庄第一小学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周怡君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李恒宇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海口市滨海第九小学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庞悦滢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戴雨竹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温婉荞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海口市滨海第九小学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北京大学附属小学海口学校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庞悦滢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叶玥辰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叶菲菲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屯昌县向阳中心小学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蔡梓龙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吴芊毅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海口市龙峰实验小学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机器人专项赛（普及组）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机甲大师挑战赛（初中组）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参赛选手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学校\单位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李冉希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高宗灿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中国人民大学附属中学三亚学校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吕道生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陈煌蔚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海口市长流中学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郑忠理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项思然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陈佳羽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海南华侨中学新埠学校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林欣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陈元翰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吴明捷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海口寰岛中学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北京师范大学海口附属学校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张颖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林琪翔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陈子昆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中国人民大学附属中学三亚学校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戴荣浩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贾子航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海口江东枫叶学校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张朔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三亚市第一中学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苏兴韬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王圣焜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海口市第一中学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宛士伟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吴清艺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何世钧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屯昌中学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徐青霞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吉才一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符永健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海口江东枫叶学校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杨淞旭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刘俊熙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中国人民大学附属中学三亚学校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吴炎曦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翁扬格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海口市第十中学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董昌鹏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李节笙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海口市第十中学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陈奕锦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三亚市第一中学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刘利红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潘泊汐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龙海昌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海南华侨中学新埠学校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林欣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彭香怡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海口江东枫叶学校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贺奕鸣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冯瀚霆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海南枫叶国际学校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陈梓翰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姚世琛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三亚市实验中学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朱政旭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段天齐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海南枫叶国际学校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闫洺语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陈奕鸣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中国人民大学附属中学三亚学校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冯钰喆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海南华侨中学新埠学校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林欣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邹丰铭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王梓铭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海口市长流中学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王绥傅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机器人专项赛（普及组）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巡线大比拼（小学组）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参赛选手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学校\单位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张宇翰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海口市滨海第九小学美丽沙分校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胡皓然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海口市滨海第九小学美丽沙分校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钟国威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韩振奇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海口市滨海第九小学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蔡云峰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王一涵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海南昌茂花园学校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郑博文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海口市滨海第九小学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符绵宇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海口市金盘实验学校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刘珏铖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海口寰岛实验小学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高世铎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尚楷馨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海口市五源河学校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唐极魏中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海口市长彤学校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李嘉欣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徐芷乐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北京大学附属小学海口学校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程泽雨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叶宇涵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中国人民大学附属中学海口实验学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余恩均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三亚市崖州区崖城小学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何宗祉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李顺翔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海南职工秀英子弟学校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黄东菊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王心妍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海口市长彤学校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李嘉欣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何世璟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澄迈县第一小学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符冬芸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黎宸鸣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海南中学澄迈附属小学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张晶颖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冯经词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澄迈县实验小学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姜垂良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澄迈县实验小学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曾垂俊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澄迈县实验小学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王文浩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澄迈县实验小学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王禄骐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澄迈县第二小学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吴奕萱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三亚市崖州区崖城小学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谢思思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蔡亦卓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澄迈县第二小学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姜瑜乐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三亚市崖州区三更小学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吉才欢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林恺君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中国人民大学附属中学三亚学校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何佳源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三亚树人实验学校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刘缙烨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陈培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澄迈县白莲中心学校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冯开扬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黄惟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五指山市第一小学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陈娇娇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邱礼程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临高县和舍镇和舍中心学校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黎福妹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陈科锦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海口市第三十四小学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郑露莎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程艺欣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临高县和舍镇和舍中心学校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林利成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陈益潇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澄迈县第一小学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符冬芸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林道祎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澄迈县第一小学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韩惠菊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关珈何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海南省陵水县蓝湾未来领导力学校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黄在贤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五指山市第一小学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陈娇娇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易浩然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海南省陵水县蓝湾未来领导力学校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林梓程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海口市五源河学校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冯翠香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符泽希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中国人民解放军91458部队八小学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祁星怡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陈跃友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澄迈县华迈实验中学附属小学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辜奕然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上海世外附属海口学校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叶倩倩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蒋天晴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三亚市崖州区崖城小学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谢思思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赵旻森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海南省陵水县蓝湾未来领导力学校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张其彬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海口市金盘实验学校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潘高扬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王暄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澄迈县金江中心学校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容达睿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三亚市崖州区崖城小学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何宗祉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廖子墨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澄迈县青少年学生校外活动中心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廖厚智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符广旭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三亚市崖州区崖城小学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谢思思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郑安宸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东方市港务中学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卢世华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郑胤祥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三亚市崖州区三更小学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黄明霞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符泰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吴多嫩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曾维竣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屯昌县向阳中心小学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王亲鸿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澄迈县青少年学生校外活动中心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王照天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胡一诺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上海世外附属海口学校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叶倩倩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陈泰霖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三亚市海棠区第一小学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黄莉芳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李婉菁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海南省陵水县蓝湾未来领导力学校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黎俊均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三亚市崖州区崖城小学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何宗祉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张桐宾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海口市第二十六小学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陈彦霖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王庆源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屯昌县向阳中心小学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邢增宇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五指山市第一小学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陈娇娇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梁李林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五指山市第一小学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陈娇娇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于东辰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海南省陵水县蓝湾未来领导力学校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张鉴遥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海口市滨海第九小学美丽沙分校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机器人专项赛（普及组）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巡线大比拼（初中组）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参赛选手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学校\单位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陈孟泽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海南微城未来教育学校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潘雪峰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临高县第二中学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孙琬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临高县第二中学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吴春转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陈立云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三亚市第二中学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罗才学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李昊轩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西南大学三亚中学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胡品泰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三亚市第二中学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罗才学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曹林姿妙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海口江东枫叶学校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周毅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海南枫叶国际学校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赵科润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琼海市嘉积中学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黄世昌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陈赫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西南大学三亚中学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李颖川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罗彦玺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海口市五源河学校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扶月月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邢峻恺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西南大学三亚中学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钟藻岛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屯昌中学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夏润东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华东师范大学澄迈实验中学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蔡冬雪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陈世烨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屯昌中学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张恩西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海南微城未来教育学校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罗明贤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琼海市长坡中学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赵日铭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三亚市第二中学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罗才学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徐辰逸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海南华侨中学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黎永生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李植杰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琼海市长坡中学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陈业伟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万宁市第三中学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林兴春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邓欣怡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临高县第二中学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吴青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林丹丹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临高县第二中学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陈冠忠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占孙朋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西南大学三亚中学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林裕博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海口江东枫叶学校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孟盛河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三亚市崖州区梅山中学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林轩宇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海口市第一中学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林盈盈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吴骅起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海南微城未来教育学校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潘雪峰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黄梓怡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临高县第二中学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吴春转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许丽娇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临高县第二中学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王晶晶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临高县第二中学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吴宗芝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肖泽明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万宁市第三中学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包妍凤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雷声康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琼海市长坡中学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吴多传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李森生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琼海市长坡中学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编程设计专项赛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图形化编程（小低组）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参赛选手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学校\单位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图形化小低组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周传勇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海口市第二十五小学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图形化小低组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荆海航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三亚崖州湾科技城上海世外教育附属外国语学校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李若森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图形化小低组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林宏宇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三亚寰岛实验小学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图形化小低组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吴东蔚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海南微城未来教育学校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图形化小低组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刘沅鑫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中国人民大学附属中学海口实验学校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图形化小低组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薛皆乐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海口市第二十五小学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图形化小低组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易圣然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海口市滨海第九小学美丽沙分校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钟国威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图形化小低组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赵武辰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中国人民大学附属中学海口实验学校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图形化小低组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郭奕彬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海口市滨海第九小学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许小税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图形化小低组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李宛湉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三亚寰岛实验小学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图形化小低组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王浩宇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中国人民解放军91458部队八一小学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梁宝霞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图形化小低组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张家麒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海口市英才滨江小学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图形化小低组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许倡搏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海口市滨海第九小学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许小税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图形化小低组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周沐恩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海南师范大学附属小学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冯芳香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图形化小低组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郭鹏宇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海口市滨海第九小学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许小税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图形化小低组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刘卓航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三亚市吉阳区丹州小学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王荣娜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图形化小低组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陈沐麒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海口市滨海第九小学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许小税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图形化小低组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陈浩宇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海口市滨海第九小学美丽沙分校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钟国威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图形化小低组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郑钰馨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中国人民解放军91458部队八一小学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梁宝霞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图形化小低组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周一鸣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海口市滨海第九小学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田雪玲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图形化小低组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范一诺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澄迈县白莲中心学校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王家宽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图形化小低组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王靖文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海口山高学校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冯文坚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图形化小低组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王秀楷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海口市滨海第九小学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许小税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图形化小低组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吴泓霖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三亚寰岛实验小学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图形化小低组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陈宏喆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海口市琼山攀丹小学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图形化小低组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陈希宇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海口市滨海第九小学美丽沙分校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图形化小低组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马家翼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陵水黎族自治县思源小学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龙虹羽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图形化小低组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董锐诚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海口市海燕小学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龙丽霞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图形化小低组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吴朱平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三亚崖州湾科技城上海世外教育附属外国语学校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李若森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图形化小低组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黄轩熠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海口市长彤学校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李嘉欣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图形化小低组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刘婧宸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中国人民解放军91458部队八一小学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梁宝霞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图形化小低组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佟宥琳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海口市滨海第九小学美丽沙分校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钟国威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图形化小低组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王佑泽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海口市滨海第九小学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吴慧敏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图形化小低组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何佑辰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中国人民大学附属中学海口实验学校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图形化小低组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姜儒辰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澄迈县实验小学博潭分校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黄燕华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图形化小低组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黄俊皓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黎文颜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图形化小低组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李潭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海口市滨海第九小学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许小税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图形化小低组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陈怀帛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首都师范大学附属乐东第一小学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陈启玲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图形化小低组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曹赫润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海口市五源河学校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图形化小低组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刘家豪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三亚寰岛实验小学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图形化小低组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益子续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海南屯昌思源实验学校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陈虹洪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图形化小低组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林紫函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昌江青少年活动中心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吉祥星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图形化小低组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陈盛江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北京外国语大学附属海南外国语学校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  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图形化小低组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吴毓孟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澄迈红光中心学校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图形化小低组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刘子琪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海口市秀英区长滨小学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黄怡霖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图形化小低组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梅子誉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何声尧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图形化小低组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高浩轩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洋浦外国语学校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陈飞虎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图形化小低组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魏源泽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洋浦外国语学校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陈飞虎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图形化小低组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陈思帆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澄迈县华迈实验中学附属小学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图形化小低组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彭一翔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海口市第十一小学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黄美君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图形化小低组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舒弋晨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昌江青少年活动中心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吉祥星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图形化小低组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李霖轩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海南保亭思源实验学校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图形化小低组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王棋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儋州市西培中心小学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王秋欢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图形化小低组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符哲凯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儋州市西培中心小学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赵仙妃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图形化小低组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王基恒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琼海市第一小学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符永峰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图形化小低组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柯林程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临高青少年活动中心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图形化小低组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陈振夫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昌江青少年活动中心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何生桥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图形化小低组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符晟畅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临高青少年活动中心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图形化小低组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谢宗延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临高青少年活动中心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图形化小低组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符岳嵘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儋州市西培中心小学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赵仙妃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图形化小低组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刘惠柄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定安县第一小学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王应轮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图形化小低组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王国彬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五指山市第三小学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黎春平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图形化小低组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王耀辉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符春兰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图形化小低组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陈锦平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临高青少年活动中心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图形化小低组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黄茂锦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琼中黎族苗族自治县第一小学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陈霞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图形化小低组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何声逸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琼海市第一小学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符永峰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图形化小低组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黄兹洋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陵水黎族自治县中山小学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李日慧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图形化小低组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符允丹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儋州市西培中心小学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赵仙妃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图形化小低组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符莹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儋州市西培中心小学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赵仙妃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图形化小低组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符畅源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儋州市海头镇中心学校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图形化小低组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杨竣博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五指山市第一小学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陈娇娇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编程设计专项赛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图形化编程（小高组）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参赛选手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学校\单位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张铭朔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北京师范大学海口附属学校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陆丽竹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高梓越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海口市滨海第九小学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田雪玲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王铭泽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海口市五源河学校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徐小艺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孙皓宸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海口市滨海第九小学美丽沙分校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钟国威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许振兴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海口市滨海第九小学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吴慧敏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金以和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海口市滨海第九小学美丽沙分校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符恩铨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海口市第十一小学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黄美君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陈峻名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海口市滨海第九小学美丽沙校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冼慧玲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王哲润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澄迈县白莲中心学校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冯开扬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刘青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海口寰岛实验小学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黄梓芬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符书砚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海口市海甸小学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黄精灵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卢霖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海口市海景学校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黄琼梅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张恩智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海口市滨海第九小学美丽沙分校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冼慧玲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陈恩颢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周远柳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柯轩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海口市海燕小学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黄创驹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李芷宵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海口市第二十七小学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陈秋来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吴淑睿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澄迈县白莲中心学校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杨善宁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海口市康安学校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冯达鸿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王颖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曾淳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屯昌县向阳中心小学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羊耀宇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海口市滨海第九小学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庞悦滢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马朝玥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中国人民解放军91458部队八一小学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梁宝霞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张高宁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海口市美兰实验小学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钟华翔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海南师范大学附属小学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吴春花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王思远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海口市英才小学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陈敏敏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陈卓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符春兰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何林宸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三亚市吉阳区丹州小学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林明俊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澄迈县金江中心学校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  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邱泽勤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海南鲁迅中学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谢世航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海口市英才小学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陈敏敏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黄宇泰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东方市西大实验学校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王志远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海口市英才小学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陈敏敏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陈永腾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五指山市第一小学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陈娇娇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董明胜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三亚市天涯区天涯小学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朱建丽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郭锦润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海口市第二十五小学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毛俊凯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刘睿杰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海口市第二十五小学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李月青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邱东向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昌江黎族自治县思源实验学校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刘千千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陈望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昌江青少年活动中心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林凤龙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高善淳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三亚市天涯区天涯小学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朱建丽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胡景天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周远柳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刘旭贤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周远柳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吴挺均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海口市海燕小学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龙丽霞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郭安宸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中国人民大学附属中学三亚学校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杨千一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上海世外附属海口学校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龚成栋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三亚市第一小学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李翔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郭谨瑞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五指山市第一小学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王圣元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冯嘉贤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吴毓晨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澄迈县红光中心学校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王祥专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赵彦博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三亚市天涯区天涯小学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朱建丽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陈政宇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海口市滨海第九小学美丽沙分校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钟国威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唐新浩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五指山市第三小学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黎春平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王振宇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琼海市第一小学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符永峰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吴天罡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五指山市第一小学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陈娇娇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杜晨希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三亚丰和学校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向生容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李峻熙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五指山市第三小学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黎春平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吴毓涵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澄迈县永发中心学校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莫嘉伟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聂雄康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五指山市第一小学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周世武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王端未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中国人民解放军91458部队八一小学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梁宝霞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潘宸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昌江青少年活动中心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吉祥星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孙一畅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乐东黎族自治县实验小学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曾天玲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刘家铭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澄迈县青少年学生校外活动中心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刘圣斌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韩宇萱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文昌市第三小学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曹家睿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东方市西大实验学校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陈思辰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澄迈县华迈实验中学附属小学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赵鹏程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三亚市海棠区温泉小学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周丽云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冯胤祥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昌江青少年活动中心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吉祥星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黄斯可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三亚市天涯区凤凰小学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贺紫欣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孙俊腾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中国人民解放军91458部队八一小学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梁宝霞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陈能鸿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昌江黎族自治县思源实验学校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吉祥星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陈语倩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五指山市第三小学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方丽珍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王泽茂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符春兰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曾壹清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首都师范大学附属乐东第一小学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何道锦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澄迈县永发中心学校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王向南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李科锐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昌江黎族自治县思源实验学校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刘千千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王礼钵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符春兰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李博宇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洋浦外国语学校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吴科锐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北京外国语大学附属海南外国语学校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丽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蔡天承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琼中黎族苗族自治县第二小学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周树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澄迈县永发中心学校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莫嘉伟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黄贵柏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昌江青少年活动中心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何生桥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梁俞鸿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琼海市第一小学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符永峰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陈思思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昌江黎族自治县思源实验学校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吉祥星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吴中越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琼海市第一小学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符永峰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蔡依宸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首都师范大学附属乐东第一小学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符贞慧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胡锦荣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五指山市通什中心学校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黄小倩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李洪霆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三亚市海棠区洪风小学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黎家贯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林永栋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临高青少年活动中心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贺玉翔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陵水黎族自治县思源小学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高嵩奇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韦博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乐东黎族自治县尖峰镇中心学校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邢惠枫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桑思博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琼中黎族苗族自治县第一小学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陈霞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吉浩楠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乐东黎族自治县实验小学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邢珍燕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付文辉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琼中黎族苗族自治县第二小学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陈倬羿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洋浦外国语学校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陈飞虎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王良宁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屯昌县向阳中心小学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王铭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屯昌县向阳中心小学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高欣怡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五指山市第三小学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方丽珍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李梓晗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五指山市第三小学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黎春平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陆敬熙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洋浦外国语学校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陈飞虎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赵慧雯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五指山市第三小学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黎春平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黎柏贤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陵水黎族自治县思源小学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史颖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林传霖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昌江青少年活动中心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林凤龙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韩雨轩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五指山市第一小学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陈娇娇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黄彬睿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临高青少年活动中心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江锐宸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洋浦外国语学校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陈飞虎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林德舜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海南保亭思源实验学校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何运开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农承敏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保亭黎族苗族自治县新星小学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吴宣霖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陵水黎族自治县中山小学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余吴滨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黎才业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琼海市第一小学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符永峰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梁绍楷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冯嘉贤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刘皓浦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昌江黎族自治县思源实验学校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周娇斌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唐铭恩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首都师范大学附属乐东第一小学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王博然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海南保亭思源实验学校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何运开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许斌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东方市西大实验学校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陈冠铭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临高青少年活动中心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陈科宇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王颖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冯浩端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冯嘉贤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卢悦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琼海市第一小学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符永峰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符芳沁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琼海市第一小学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符永峰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符琬旋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昌江黎族自治县思源实验学校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刘千千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符杨俐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昌江黎族自治县思源实验学校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刘千千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符宇诚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昌江青少年活动中心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何生桥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王安魁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北斗小学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王嘉琳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琼中黎族苗族自治县第二小学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王彩玉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苏宇铭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昌江青少年活动中心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林凤龙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王若惜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五指山市第三小学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方丽珍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叶翔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昌江黎族自治县思源实验学校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周娇斌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于欣冉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琼海市博鳌镇中心学校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何丽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黄轩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五指山市通什中心学校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杨天宇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包元林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琼中黎族苗族自治县第二小学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郭琼庆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符奕歆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海南保亭思源实验学校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王康晟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首都师范大学附属乐东第一小学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符贞慧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王文炜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临高青少年活动中心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刘彦川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临高青少年活动中心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张加仑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儋州市西培中心小学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王秋欢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陈冠霖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黎文颜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陈天全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陵水黎族自治县中山小学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龙彩霞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叶玟颉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琼海市第一小学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符永峰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吴天基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文昌市第三小学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韩宝丹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陈馨萍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北斗小学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符帅臻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昌江黎族自治县思源实验学校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吉祥星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符瑄泰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琼海市第一小学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符永峰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黄庭康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五指山市第一小学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何其雄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伦郅为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海南保亭思源实验学校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王桂彬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冯嘉贤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符琼浩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陵水县实验小学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颜瑞翔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临高青少年活动中心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傅力兴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五指山市通什中心学校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黄小倩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黄茂昀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琼中黎族苗族自治县第二小学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黄明壮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五指山市通什中心学校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杨天宇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柯绍辰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昌江黎族自治县思源实验学校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吉祥星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李安阳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万宁市兴隆中小学校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梁振文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王贵永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儋州市海头镇中心学校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王俊楠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海南保亭思源实验学校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何运开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王旖晨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琼中黎族苗族自治县第二小学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邓丽萍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梁瑾曦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五指山市第一小学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陈娇娇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吴书可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五指山市第一小学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陈颖志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陈俊铭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黎文颜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邓若冰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儋州市海头镇中心学校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黄巧竹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五指山市第三小学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张柏琳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林子航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儋州市西培中心小学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王秋欢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罗珮灵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昌江黎族自治县思源实验学校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周娇斌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黄惬图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保亭黎族苗族自治县新星小学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李庚泰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临高青少年活动中心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  样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保亭黎族苗族自治县新星小学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李科岱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澄迈县青少年学生校外活动中心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林子馨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黎文颜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陈立成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陵水黎族自治县中山小学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翁书剑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吴书宁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五指山市第一小学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王光哲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文昌市第一小学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韩红霞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尚烨盛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屯昌县向阳中心小学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吴毓煊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万宁市第三小学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黄珍珍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王艳薇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儋州市海头镇中心学校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陈崇珲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临高青少年活动中心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崔智希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五指山市第一小学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陈娇娇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郭钰淳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五指山市第一小学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陈娇娇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王楚言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临高青少年活动中心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魏宸萱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五指山市第三小学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黎春平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林多俊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五指山市第三小学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张柏琳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谢庆潮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北斗小学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图形化小高组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羊定智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儋州市海头镇中心学校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编程设计专项赛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Python设计（小学组）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参赛选手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学校\单位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羊乐颖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海口市第二十五小学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佟宥森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海口市滨海第九小学美丽沙分校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游楷祥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海口市港湾小学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吉训洁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陈诗菡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海口市白沙门小学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潘春平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简元浚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中国人民大学附属中学海口实验学校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海口市港湾小学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吉训洁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彭智轩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海口山高学校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冯文坚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李泓逸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海口市白沙门小学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潘春平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王子墨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海口市英才小学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陈敏敏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汪雨潇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莫光琪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胡宝文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海口市滨海小学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段林希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海口市五源河学校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扶月月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王泺熠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海南师范大学附属小学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吴春花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黄俊宇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三亚市第七小学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陈腊梅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曾煜朝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海口市滨海第九小学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尹栎皓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海口市滨海第九小学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陈容悦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吴多嫩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石淏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首都师范大学附属乐东第一小学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林泉江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海口寰岛实验小学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黄梓芬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林浩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海南澄迈思源实验学校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罗海文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符式茗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海口市五源河学校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邹沐阳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海南师范大学附属小学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冯芳香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梁桓源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吴多嫩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汤梓骏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海口市滨海第九小学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洪德治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三亚市天涯区凤凰小学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贺紫欣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莫海煦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永发中心学校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莫嘉伟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廖显睿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吴多嫩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李为戎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海口市滨海第九小学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吴慧敏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匡小川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吴多嫩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孙皓泽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中国人民解放军91458部队八一小学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梁宝霞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吴挺云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三亚市第一小学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李翔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窦祺盛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陈少怀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吴伟业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吴多嫩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葛泊宁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谢瑾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吴多嫩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卢星呈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三亚寰岛实验小学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王彬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海南澄迈思源实验学校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蔡淑芬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林贞旭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吴多嫩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刘璟琪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三亚丰和学校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陈昊天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首都师范大学附属乐东第一小学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陈泰秦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陈允哲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首都师范大学附属乐东第一小学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陈启玲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许洪宾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临高青少年活动中心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陈佳怡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海南保亭思源实验学校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何运开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益子路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屯昌县向阳中心小学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王羽箮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定安县第一小学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王应轮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李佳静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保亭黎族苗族自治县新星小学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高元程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陵水黎族自治县中山小学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翁书剑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郑乃晨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定安县第一小学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王广义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谢明佳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临高青少年活动中心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谭智轩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海南保亭思源实验学校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王悦铭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临高青少年活动中心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Python小学组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范炜琦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海南保亭思源实验学校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何运开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编程设计专项赛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Python设计（中学组）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参赛选手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学校\单位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陈思翰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海口市五源河学校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扶月月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杨凯然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北京师范大学海口附属学校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叶春辉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李喆斌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车文娟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方理生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陈显昌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海口市第四中学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曾维浪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张恩睿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海南华侨中学美丽沙分校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蓝少敏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张宗鹏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三亚市第一中学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孟子涵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北京师范大学海口附属学校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黄琳茜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海口寰岛中学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魏彦龙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邢增琨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海口市第十四中学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舒潇然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海南华侨中学美丽沙分校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杜金波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王盛宇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西南大学东方实验中学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夏源青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徐子瀚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何君昊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海南华侨中学美丽沙分校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蓝少敏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黄成灏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海口市金盘实验学校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彭美月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朱润占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华中师范大学顺湖中学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饶勋宇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海南华侨中学美丽沙分校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蓝少敏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王海域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方卫红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庄子涵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海口市玉沙实验学校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周翡翠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林诗义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朱子航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三亚市第一中学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蔡宜帆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三亚市第一中学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周子华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三亚市第一中学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胡志诚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三亚市第一中学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王新行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三亚市崖州湾科技城南开中学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苟金姗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莫翠生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海南省定安县定安中学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李奥阳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屯昌中学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李芸芸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罗忠鑫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万宁市万宁中学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陈子忠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丁照轩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三亚崖州湾科技城上海世外教育附属外国语学校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林诗顺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临高县第二中学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吴宗芝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刘梓硕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西南大学东方实验中学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符修慧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罗好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屯昌中学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李芸芸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林思晋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临高青少年活动中心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唐明英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万宁市万宁中学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罗琼妹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邵越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三亚市第一中学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孙雨岑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三亚市第一中学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谭国威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海南省定安县定安中学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徐恩泽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车文娟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张家笙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西南大学东方实验中学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徐加能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张汉文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三亚市第一中学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陈浩槟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三亚市第一中学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陈有望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万宁市第三中学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林兴春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王羊宇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临高县临高中学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张洪畅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林升放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卢启正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华东师范大学第二附属中学乐东黄流中学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盛玲玲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李高翔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西南大学东方实验中学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陈贞贞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王能鸿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中央民族大学附属中学海南陵水分校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仇春辉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吴焕可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万宁市万宁中学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陈子忠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叶朝博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海口市长流中学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郑忠理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蔡沛霖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孙畅英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符传飏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邱际波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王风顺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临高县临高中学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袁嘉怡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三亚市崖州湾科技城南开中学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苟金姗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庄元涵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孙畅英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章若祺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华东师范大学第二附属中学乐东黄流中学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许欣欣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杨益赫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孙畅英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周敦润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三亚市第一中学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李赞龙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车文娟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许涵飞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三亚市第一中学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英智天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车文娟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符可欣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海南省定安县定安中学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罗钰彬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临高县第二中学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林紫涵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三亚市第二中学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李晓亮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许逢杰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万宁市万宁中学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陈子忠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许明远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临高县临高中学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张佳雨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万宁市第三中学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包妍凤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蒋雨萱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三亚市崖州湾科技城南开中学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苟金姗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郑礼健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华中师范大学顺湖中学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刘皓月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刘沙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海南鲁迅中学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李雯慧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唐志铭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万宁市第二中学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苏裕英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李锦声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万宁市万宁中学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陈子忠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陈彦铭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三亚市实验中学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王莹莹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吴多奥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华中师范大学顺湖中学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吴钟泰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屯昌中学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徐青霞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尹宏泽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三亚市第一中学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邢维政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华东师范大学第二附属中学乐东黄流中学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沈月琴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李怡萱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海南省定安县定安中学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黄琪涵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琼海市嘉积中学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黄世昌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黄帮瑜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万宁市第三中学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包妍凤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孙庆宝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临高县第二中学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方丽妹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王权辉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万宁市第二中学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苏裕英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杨克森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华中师范大学顺湖中学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符青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陈康友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万宁市民族中学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唐琼蓝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陈沐阳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三亚崖州湾科技城寰岛实验中学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张开翔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琼海市长坡中学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喻世豪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保亭黎族苗族自治县保亭中学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张海丽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熊祥渊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万宁市第三中学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吴佳霖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阮川淼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华东师范大学第二附属中学乐东黄流中学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许欣欣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田乔木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中央民族大学附属中学海南陵水分校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吴微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黄品豪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三亚崖州湾科技城寰岛实验中学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周其锋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华东师范大学第二附属中学乐东黄流中学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盛玲玲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陈亭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屯昌中学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徐青霞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陈潇灵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海南华侨中学美丽沙分校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文海童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池会明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万宁市第三中学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林兴春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蔡悦亮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万宁市第三中学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吴佳霖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杨骐恺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万宁市万宁中学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罗琼妹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陈晨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三亚市第一中学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王绍宁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临高县第二中学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王小凤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辜子殷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琼海市长坡中学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黄晶晶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临高县第二中学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周润鋡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中央民族大学附属中学海南陵水分校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盆斯琴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保亭黎族苗族自治县保亭中学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张海丽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周燕蕊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屯昌中学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骆晶晶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屯昌中学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吴博亮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万宁市万宁中学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彭治铭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屯昌县屯城镇大同中学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赵超越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王芳丽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万宁市第三中学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林兴春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张其运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万宁市第二中学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陈程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华东师范大学第二附属中学乐东黄流中学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沈月琴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黄思源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临高县临高中学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傅人善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屯昌县屯城镇大同中学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赵超越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殷祖浩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万宁市万宁中学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莫嘉俊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万宁市民族中学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唐琼蓝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符涛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保亭黎族苗族自治县保亭中学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陈章麟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屯昌县屯城镇大同中学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徐小倩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保亭黎族苗族自治县保亭中学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高育飞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王蕴颖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临高青少年活动中心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钟心蕾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儋州市南丰中学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钟伟景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翁时生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万宁市第二中学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符洋珍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陈嘉桂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万宁市民族中学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唐琼蓝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王泉静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临高县第二中学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曾文林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李中奥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万宁市民族中学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唐琼蓝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杨宋伟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万宁市万宁中学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罗琼妹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吴清峰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万宁市万宁中学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罗琼妹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叶桂如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儋州市南丰中学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钟伟景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卢家明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万宁市第二中学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符洋珍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蔡瑞泉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万宁市第二中学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黄家恒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保亭黎族苗族自治县保亭中学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彭泳华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周渝惟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临高青少年活动中心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王文慧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万宁市万宁中学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邱润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琼海市嘉积中学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杜周凌烜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陵水黎族自治县民族中学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杜治江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钟超帆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临高县临高中学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黄翔宇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屯昌县屯城镇大同中学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林志航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屯昌县屯城镇大同中学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吴英锋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屯昌县屯城镇大同中学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谭皓之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琼海市海桂中学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颜秀芯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王晓彤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屯昌县屯城镇大同中学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Python中学组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廖嘉嘉</w:t>
            </w:r>
          </w:p>
        </w:tc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屯昌县屯城镇大同中学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pStyle w:val="11"/>
        <w:spacing w:line="417" w:lineRule="auto"/>
        <w:ind w:right="117"/>
        <w:jc w:val="both"/>
        <w:rPr>
          <w:rFonts w:hint="eastAsia" w:ascii="黑体" w:hAnsi="黑体" w:eastAsia="黑体" w:cs="黑体"/>
          <w:spacing w:val="8"/>
          <w:sz w:val="32"/>
          <w:szCs w:val="32"/>
          <w:lang w:val="zh-CN" w:eastAsia="zh-CN" w:bidi="zh-CN"/>
        </w:rPr>
      </w:pPr>
    </w:p>
    <w:p>
      <w:pPr>
        <w:pStyle w:val="11"/>
        <w:spacing w:line="417" w:lineRule="auto"/>
        <w:ind w:right="117"/>
        <w:jc w:val="both"/>
        <w:rPr>
          <w:rFonts w:hint="eastAsia" w:ascii="黑体" w:hAnsi="黑体" w:eastAsia="黑体" w:cs="黑体"/>
          <w:spacing w:val="8"/>
          <w:sz w:val="32"/>
          <w:szCs w:val="32"/>
          <w:lang w:val="en-US" w:eastAsia="zh-CN" w:bidi="zh-CN"/>
        </w:rPr>
      </w:pPr>
    </w:p>
    <w:p>
      <w:pPr>
        <w:spacing w:before="38"/>
        <w:ind w:right="1882"/>
        <w:jc w:val="both"/>
        <w:rPr>
          <w:rFonts w:hint="default" w:ascii="宋体" w:hAnsi="宋体" w:eastAsia="宋体" w:cs="宋体"/>
          <w:b/>
          <w:bCs/>
          <w:color w:val="212121"/>
          <w:sz w:val="40"/>
          <w:szCs w:val="40"/>
          <w:lang w:val="en-US" w:eastAsia="zh-CN"/>
        </w:rPr>
      </w:pPr>
    </w:p>
    <w:p>
      <w:pPr>
        <w:rPr>
          <w:rFonts w:hint="default"/>
          <w:lang w:eastAsia="zh-CN"/>
        </w:rPr>
      </w:pPr>
    </w:p>
    <w:sectPr>
      <w:pgSz w:w="11906" w:h="16838"/>
      <w:pgMar w:top="1440" w:right="1066" w:bottom="1440" w:left="1179" w:header="851" w:footer="992" w:gutter="0"/>
      <w:cols w:space="0" w:num="1"/>
      <w:rtlGutter w:val="0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19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24D9F"/>
    <w:rsid w:val="07011CC2"/>
    <w:rsid w:val="07644792"/>
    <w:rsid w:val="09284798"/>
    <w:rsid w:val="0F2B6FD9"/>
    <w:rsid w:val="11D5049D"/>
    <w:rsid w:val="183C240D"/>
    <w:rsid w:val="1AA24D9F"/>
    <w:rsid w:val="28DA2E89"/>
    <w:rsid w:val="2A4254F9"/>
    <w:rsid w:val="2D1F32F4"/>
    <w:rsid w:val="323B4D81"/>
    <w:rsid w:val="34B70380"/>
    <w:rsid w:val="3AE174A3"/>
    <w:rsid w:val="3C367C35"/>
    <w:rsid w:val="43446334"/>
    <w:rsid w:val="44A84E71"/>
    <w:rsid w:val="477DCE1E"/>
    <w:rsid w:val="573E1E21"/>
    <w:rsid w:val="5B487E91"/>
    <w:rsid w:val="5CF9550F"/>
    <w:rsid w:val="5EFEBDE8"/>
    <w:rsid w:val="6183648E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4313753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D5DE8897"/>
    <w:rsid w:val="E7FE3684"/>
    <w:rsid w:val="EFFF70E4"/>
    <w:rsid w:val="F7EEC240"/>
    <w:rsid w:val="FBF75102"/>
    <w:rsid w:val="FDDC5620"/>
    <w:rsid w:val="FDEA700A"/>
    <w:rsid w:val="FFA780D5"/>
    <w:rsid w:val="FFBFC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00" w:afterLines="0" w:afterAutospacing="0" w:line="240" w:lineRule="auto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180" w:afterLines="0" w:afterAutospacing="0" w:line="240" w:lineRule="auto"/>
      <w:outlineLvl w:val="2"/>
    </w:pPr>
    <w:rPr>
      <w:rFonts w:ascii="Arial" w:hAnsi="Arial"/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4"/>
    </w:pPr>
    <w:rPr>
      <w:rFonts w:ascii="Arial" w:hAnsi="Arial"/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5"/>
    </w:pPr>
    <w:rPr>
      <w:rFonts w:ascii="Arial" w:hAnsi="Arial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6"/>
    </w:pPr>
    <w:rPr>
      <w:rFonts w:ascii="Arial" w:hAnsi="Arial"/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7"/>
    </w:pPr>
    <w:rPr>
      <w:rFonts w:ascii="Arial" w:hAnsi="Arial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8"/>
    </w:pPr>
    <w:rPr>
      <w:rFonts w:ascii="Arial" w:hAnsi="Arial"/>
    </w:rPr>
  </w:style>
  <w:style w:type="character" w:default="1" w:styleId="14">
    <w:name w:val="Default Paragraph Font"/>
    <w:qFormat/>
    <w:uiPriority w:val="0"/>
    <w:rPr>
      <w:rFonts w:eastAsia="微软雅黑" w:asciiTheme="minorAscii" w:hAnsiTheme="minorAscii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table" w:styleId="13">
    <w:name w:val="Table Grid"/>
    <w:basedOn w:val="12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font31"/>
    <w:basedOn w:val="1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6">
    <w:name w:val="font6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2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os/C:\data\weboffice\C:\data\weboffice\C:\data\weboffice\C:\data\weboffice\C:\data\weboffice\C:\data\weboffice\C:\Users\June\Library\Containers\com.kingsoft.wpsoffice.mac\Data\C:\data\weboffice\C:\home\ranpeng\C:\Users\53YFKM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31</Pages>
  <Words>6408</Words>
  <Characters>6596</Characters>
  <Lines>0</Lines>
  <Paragraphs>0</Paragraphs>
  <TotalTime>33</TotalTime>
  <ScaleCrop>false</ScaleCrop>
  <LinksUpToDate>false</LinksUpToDate>
  <CharactersWithSpaces>6603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2018-05-28T01:24:00Z</dcterms:created>
  <dc:creator>EDZ</dc:creator>
  <cp:lastModifiedBy>uos</cp:lastModifiedBy>
  <dcterms:modified xsi:type="dcterms:W3CDTF">2025-05-13T17:28:03Z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KSOTemplateDocerSaveRecord">
    <vt:lpwstr>eyJoZGlkIjoiODEzMGM1YzI0OTM1YTk2MDQ4NjVlNDM0Zjc2NTVkMjYiLCJ1c2VySWQiOiIxNDkxMTY3MTk4In0=</vt:lpwstr>
  </property>
  <property fmtid="{D5CDD505-2E9C-101B-9397-08002B2CF9AE}" pid="6" name="ICV">
    <vt:lpwstr>4617DCD7AC682860A31023681477B11F</vt:lpwstr>
  </property>
</Properties>
</file>